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711F73D6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 xml:space="preserve">I. Wniosek o </w:t>
      </w:r>
      <w:r w:rsidR="00AB5322">
        <w:rPr>
          <w:b/>
          <w:bCs/>
          <w:szCs w:val="24"/>
        </w:rPr>
        <w:t xml:space="preserve">sprzedaż nieruchomości w trybie </w:t>
      </w:r>
      <w:r w:rsidR="001A3FA0">
        <w:rPr>
          <w:b/>
          <w:bCs/>
          <w:szCs w:val="24"/>
        </w:rPr>
        <w:t>bezprzetargowym</w:t>
      </w:r>
      <w:r w:rsidRPr="00A3361E">
        <w:rPr>
          <w:b/>
          <w:bCs/>
          <w:szCs w:val="24"/>
        </w:rPr>
        <w:t>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049A83DC" w:rsidR="006652E2" w:rsidRPr="00BA1013" w:rsidRDefault="00AF4D4B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Brak opłat.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B731231" w:rsidR="00BA1013" w:rsidRPr="00BA1013" w:rsidRDefault="00AF4D4B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Umowa sprzedaży/zamiany.</w:t>
      </w:r>
    </w:p>
    <w:p w14:paraId="1CD52365" w14:textId="088DD305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przetargowym</w:t>
      </w:r>
      <w:r w:rsidRPr="00684446">
        <w:rPr>
          <w:b/>
          <w:bCs/>
        </w:rPr>
        <w:t xml:space="preserve">: </w:t>
      </w:r>
    </w:p>
    <w:p w14:paraId="297F013F" w14:textId="1A8F0B7B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</w:t>
      </w:r>
      <w:r w:rsidR="00FE605B">
        <w:t xml:space="preserve"> Uchwale Zebrania Wiejskiego</w:t>
      </w:r>
      <w:r w:rsidR="004B7F3C">
        <w:t xml:space="preserve"> wsi na której znajduje się wnioskowana nieruchomość,</w:t>
      </w:r>
      <w:r w:rsidR="00FE605B">
        <w:t xml:space="preserve"> następnie </w:t>
      </w:r>
      <w:r w:rsidR="00B70FD3">
        <w:t>wymagana jest zgoda Rady Gminy Nowy Targ</w:t>
      </w:r>
      <w:r w:rsidR="004B7F3C">
        <w:t xml:space="preserve">, podjęcie Uchwały na Sesji Rady Gminy. </w:t>
      </w:r>
    </w:p>
    <w:p w14:paraId="48061F14" w14:textId="0AB6F4F4" w:rsidR="00FE605B" w:rsidRDefault="004B7F3C" w:rsidP="004B7F3C">
      <w:pPr>
        <w:ind w:left="0" w:firstLine="0"/>
      </w:pPr>
      <w:r>
        <w:t xml:space="preserve">Kolejnym etapem jest sporządzenie i podanie do publicznej wiadomości wykazu nieruchomości przeznaczonych do </w:t>
      </w:r>
      <w:r w:rsidR="00FE605B">
        <w:t xml:space="preserve">sprzedaży w trybie </w:t>
      </w:r>
      <w:r w:rsidR="001A3FA0">
        <w:t>bezprzetargowym</w:t>
      </w:r>
      <w:r>
        <w:t xml:space="preserve">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  <w:r w:rsidR="00FE605B">
        <w:t>Ogłoszenie przetargu wraz z regulaminem na okres odpowiednio 30 dni lub 2 miesi</w:t>
      </w:r>
      <w:r w:rsidR="00636FFF">
        <w:t>ęcy</w:t>
      </w:r>
      <w:r w:rsidR="00FE605B">
        <w:t xml:space="preserve"> w zależności o wysokości ceny wywoławczej – zgodnie z zasadami Rozporządzen</w:t>
      </w:r>
      <w:r w:rsidR="00636FFF">
        <w:t>ia</w:t>
      </w:r>
      <w:r w:rsidR="00FE605B">
        <w:t xml:space="preserve"> Rady Ministrów w sprawie sposobu i trybu przeprowadzania przetargów oraz rokowań na zbycie nieruchomości.</w:t>
      </w:r>
    </w:p>
    <w:p w14:paraId="081D32F6" w14:textId="2A39AF02" w:rsidR="00495804" w:rsidRDefault="001A3FA0" w:rsidP="004B7F3C">
      <w:pPr>
        <w:ind w:left="0" w:firstLine="0"/>
      </w:pPr>
      <w:r>
        <w:t>Z</w:t>
      </w:r>
      <w:r w:rsidR="00FE605B">
        <w:t>awarcie Aktu Notarialnego – Umowy Kupna-Sprzedaży</w:t>
      </w:r>
      <w:r>
        <w:t>/Zamiany.</w:t>
      </w:r>
    </w:p>
    <w:p w14:paraId="42B5A56A" w14:textId="3BC9EB6B" w:rsidR="00F60C95" w:rsidRPr="00BA1013" w:rsidRDefault="00F60C95" w:rsidP="004B7F3C">
      <w:pPr>
        <w:ind w:left="0" w:firstLine="0"/>
      </w:pPr>
      <w:r>
        <w:t xml:space="preserve">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0C3B" w14:textId="77777777" w:rsidR="005D61B6" w:rsidRDefault="005D61B6">
      <w:r>
        <w:separator/>
      </w:r>
    </w:p>
  </w:endnote>
  <w:endnote w:type="continuationSeparator" w:id="0">
    <w:p w14:paraId="3BBCDECB" w14:textId="77777777" w:rsidR="005D61B6" w:rsidRDefault="005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792F4" w14:textId="77777777" w:rsidR="005D61B6" w:rsidRDefault="005D61B6">
      <w:r>
        <w:separator/>
      </w:r>
    </w:p>
  </w:footnote>
  <w:footnote w:type="continuationSeparator" w:id="0">
    <w:p w14:paraId="6EBA02EE" w14:textId="77777777" w:rsidR="005D61B6" w:rsidRDefault="005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5DBE0AA0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2E2DC2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0D94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A3FA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E2DC2"/>
    <w:rsid w:val="002F1B6F"/>
    <w:rsid w:val="003036C8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5D61B6"/>
    <w:rsid w:val="00601690"/>
    <w:rsid w:val="0060282C"/>
    <w:rsid w:val="0060352C"/>
    <w:rsid w:val="006156EE"/>
    <w:rsid w:val="00620A8C"/>
    <w:rsid w:val="00625928"/>
    <w:rsid w:val="00630A0E"/>
    <w:rsid w:val="00636FFF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5322"/>
    <w:rsid w:val="00AB6841"/>
    <w:rsid w:val="00AC63DF"/>
    <w:rsid w:val="00AD30AE"/>
    <w:rsid w:val="00AF0AC6"/>
    <w:rsid w:val="00AF3A95"/>
    <w:rsid w:val="00AF4D4B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3D93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5</cp:revision>
  <cp:lastPrinted>2022-02-22T11:55:00Z</cp:lastPrinted>
  <dcterms:created xsi:type="dcterms:W3CDTF">2022-12-13T15:07:00Z</dcterms:created>
  <dcterms:modified xsi:type="dcterms:W3CDTF">2025-10-08T06:55:00Z</dcterms:modified>
</cp:coreProperties>
</file>